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C0DD3" w14:textId="77777777" w:rsidR="007A37DF" w:rsidRDefault="007A37DF">
      <w:pPr>
        <w:tabs>
          <w:tab w:val="right" w:pos="8789"/>
        </w:tabs>
      </w:pPr>
      <w:r>
        <w:rPr>
          <w:spacing w:val="20"/>
        </w:rPr>
        <w:t>BREMISCHE BÜRGERSCHAFT</w:t>
      </w:r>
      <w:r>
        <w:tab/>
      </w:r>
    </w:p>
    <w:p w14:paraId="6FCB0E0C" w14:textId="49FB14FC" w:rsidR="007A37DF" w:rsidRDefault="007A37DF">
      <w:pPr>
        <w:tabs>
          <w:tab w:val="right" w:pos="8789"/>
        </w:tabs>
      </w:pPr>
      <w:r>
        <w:fldChar w:fldCharType="begin">
          <w:ffData>
            <w:name w:val="Dropdown2"/>
            <w:enabled/>
            <w:calcOnExit w:val="0"/>
            <w:ddList>
              <w:listEntry w:val="Stadtbürgerschaft"/>
              <w:listEntry w:val="Landtag"/>
            </w:ddList>
          </w:ffData>
        </w:fldChar>
      </w:r>
      <w:r>
        <w:instrText xml:space="preserve"> FORMDROPDOWN </w:instrText>
      </w:r>
      <w:r w:rsidR="00F00807">
        <w:fldChar w:fldCharType="separate"/>
      </w:r>
      <w:r>
        <w:fldChar w:fldCharType="end"/>
      </w:r>
      <w:r>
        <w:tab/>
      </w:r>
      <w:r>
        <w:rPr>
          <w:vanish/>
        </w:rPr>
        <w:t>Datum</w:t>
      </w:r>
      <w:r>
        <w:t xml:space="preserve"> </w:t>
      </w:r>
      <w:r w:rsidR="00C51705">
        <w:t>28.03.2023</w:t>
      </w:r>
    </w:p>
    <w:p w14:paraId="5BE6DD9D" w14:textId="77777777" w:rsidR="007A37DF" w:rsidRDefault="00925F5A">
      <w:pPr>
        <w:tabs>
          <w:tab w:val="right" w:pos="8789"/>
        </w:tabs>
      </w:pPr>
      <w:r>
        <w:t>20</w:t>
      </w:r>
      <w:r w:rsidR="007A37DF">
        <w:t>. Wahlperiode</w:t>
      </w:r>
    </w:p>
    <w:p w14:paraId="42D0C898" w14:textId="77777777" w:rsidR="007A37DF" w:rsidRDefault="007A37DF">
      <w:pPr>
        <w:tabs>
          <w:tab w:val="right" w:pos="8789"/>
        </w:tabs>
      </w:pPr>
    </w:p>
    <w:p w14:paraId="5EAC5306" w14:textId="64A845A3" w:rsidR="007A37DF" w:rsidRDefault="007A37DF">
      <w:pPr>
        <w:tabs>
          <w:tab w:val="right" w:pos="8789"/>
        </w:tabs>
      </w:pPr>
    </w:p>
    <w:p w14:paraId="26845D13" w14:textId="1D9FBC8B" w:rsidR="00F00807" w:rsidRPr="00F00807" w:rsidRDefault="00F00807" w:rsidP="00F00807">
      <w:pPr>
        <w:tabs>
          <w:tab w:val="right" w:pos="8789"/>
        </w:tabs>
        <w:jc w:val="center"/>
        <w:rPr>
          <w:b/>
          <w:sz w:val="32"/>
          <w:szCs w:val="32"/>
        </w:rPr>
      </w:pPr>
      <w:r w:rsidRPr="00F00807">
        <w:rPr>
          <w:b/>
          <w:sz w:val="32"/>
          <w:szCs w:val="32"/>
        </w:rPr>
        <w:t>15</w:t>
      </w:r>
    </w:p>
    <w:p w14:paraId="13F9E4EC" w14:textId="77777777" w:rsidR="007A37DF" w:rsidRDefault="007A37DF">
      <w:pPr>
        <w:tabs>
          <w:tab w:val="right" w:pos="8789"/>
        </w:tabs>
      </w:pPr>
    </w:p>
    <w:p w14:paraId="74D0001B" w14:textId="77777777" w:rsidR="007A37DF" w:rsidRDefault="007A37DF">
      <w:pPr>
        <w:tabs>
          <w:tab w:val="right" w:pos="8789"/>
        </w:tabs>
      </w:pPr>
    </w:p>
    <w:p w14:paraId="6AA10BDC" w14:textId="77777777" w:rsidR="007A37DF" w:rsidRDefault="007A37DF">
      <w:pPr>
        <w:tabs>
          <w:tab w:val="right" w:pos="8789"/>
        </w:tabs>
      </w:pPr>
      <w:r>
        <w:fldChar w:fldCharType="begin">
          <w:ffData>
            <w:name w:val="Dropdown1"/>
            <w:enabled/>
            <w:calcOnExit w:val="0"/>
            <w:ddList>
              <w:listEntry w:val="Anfrage in der Fragestunde der Fraktion"/>
              <w:listEntry w:val="Änderungsantrag der Fraktion"/>
              <w:listEntry w:val="Antrag (Entschließung) der Fraktion"/>
              <w:listEntry w:val="Kleine Anfrage der Fraktion"/>
              <w:listEntry w:val="Große Anfrage der Fraktion"/>
              <w:listEntry w:val="Antrag der Fraktion"/>
              <w:listEntry w:val="Dringlichkeitsantrag der Fraktion"/>
            </w:ddList>
          </w:ffData>
        </w:fldChar>
      </w:r>
      <w:r>
        <w:instrText xml:space="preserve"> FORMDROPDOWN </w:instrText>
      </w:r>
      <w:r w:rsidR="00F00807">
        <w:fldChar w:fldCharType="separate"/>
      </w:r>
      <w:r>
        <w:fldChar w:fldCharType="end"/>
      </w:r>
      <w:r>
        <w:fldChar w:fldCharType="begin">
          <w:ffData>
            <w:name w:val="Text7"/>
            <w:enabled/>
            <w:calcOnExit w:val="0"/>
            <w:textInput>
              <w:default w:val=" der CDU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der CDU</w:t>
      </w:r>
      <w:r>
        <w:fldChar w:fldCharType="end"/>
      </w:r>
    </w:p>
    <w:p w14:paraId="3F50E118" w14:textId="77777777" w:rsidR="007A37DF" w:rsidRDefault="007A37DF">
      <w:pPr>
        <w:pStyle w:val="berschrift2"/>
        <w:rPr>
          <w:vanish w:val="0"/>
        </w:rPr>
      </w:pPr>
    </w:p>
    <w:p w14:paraId="1CD83E52" w14:textId="77777777" w:rsidR="007A37DF" w:rsidRDefault="007A37DF"/>
    <w:p w14:paraId="2EDB9925" w14:textId="77777777" w:rsidR="007A37DF" w:rsidRDefault="007A37DF"/>
    <w:p w14:paraId="398EF39D" w14:textId="77777777" w:rsidR="007A37DF" w:rsidRDefault="007A37DF"/>
    <w:p w14:paraId="3C249957" w14:textId="77777777" w:rsidR="001A355C" w:rsidRDefault="00CD3068">
      <w:pPr>
        <w:pStyle w:val="UnsichtbarBetrText"/>
      </w:pPr>
      <w:r>
        <w:t>&lt;&lt;VL 8667/20 Mehr Befugnisse für die Bremer&gt;&gt; &lt;&lt;BetrTextBeginn&gt;</w:t>
      </w:r>
      <w:bookmarkStart w:id="0" w:name="_GoBack"/>
      <w:bookmarkEnd w:id="0"/>
      <w:r>
        <w:t>&gt;</w:t>
      </w:r>
      <w:bookmarkStart w:id="1" w:name="BTR0000043874#1#000Beginn"/>
      <w:bookmarkEnd w:id="1"/>
    </w:p>
    <w:p w14:paraId="631B6722" w14:textId="77777777" w:rsidR="00DB4E3C" w:rsidRPr="00F00807" w:rsidRDefault="00CD3068">
      <w:pPr>
        <w:pStyle w:val="BetrText"/>
        <w:rPr>
          <w:rFonts w:cs="Arial"/>
        </w:rPr>
      </w:pPr>
      <w:r w:rsidRPr="00F00807">
        <w:rPr>
          <w:rFonts w:cs="Arial"/>
        </w:rPr>
        <w:t>Mehr Befugnisse für die Bremer Stadtreinigung gegen illegale Müllablagerungen?</w:t>
      </w:r>
    </w:p>
    <w:p w14:paraId="2D507CF6" w14:textId="77777777" w:rsidR="001A355C" w:rsidRDefault="00CD3068">
      <w:pPr>
        <w:pStyle w:val="UnsichtbarBetrText"/>
      </w:pPr>
      <w:bookmarkStart w:id="2" w:name="BTR0000043874#1#000Ende"/>
      <w:bookmarkEnd w:id="2"/>
      <w:r>
        <w:t>&lt;&lt;VL 8667/20 Mehr Befugnisse für die Bremer&gt;&gt; &lt;&lt;BetrTextEnde&gt;&gt;</w:t>
      </w:r>
    </w:p>
    <w:p w14:paraId="03D6BBA4" w14:textId="77777777" w:rsidR="007A37DF" w:rsidRDefault="007A37DF">
      <w:pPr>
        <w:tabs>
          <w:tab w:val="right" w:pos="8789"/>
        </w:tabs>
      </w:pPr>
    </w:p>
    <w:p w14:paraId="5FE946FC" w14:textId="77777777" w:rsidR="007A37DF" w:rsidRDefault="007A37DF">
      <w:pPr>
        <w:tabs>
          <w:tab w:val="right" w:pos="8789"/>
        </w:tabs>
      </w:pPr>
      <w:r>
        <w:t>Wir fragen den Senat:</w:t>
      </w:r>
    </w:p>
    <w:p w14:paraId="13552B88" w14:textId="77777777" w:rsidR="007A37DF" w:rsidRDefault="007A37DF">
      <w:pPr>
        <w:tabs>
          <w:tab w:val="right" w:pos="8789"/>
        </w:tabs>
      </w:pPr>
    </w:p>
    <w:p w14:paraId="4573CF28" w14:textId="77777777" w:rsidR="001A355C" w:rsidRDefault="00CD3068">
      <w:pPr>
        <w:pStyle w:val="UnsichtbarSachText"/>
      </w:pPr>
      <w:r>
        <w:t>&lt;&lt;VL 8667/20 Mehr Befugnisse für die Bremer&gt;&gt; &lt;&lt;SachTextBeginn&gt;&gt;</w:t>
      </w:r>
      <w:bookmarkStart w:id="3" w:name="SACH0000043874#3#000Beginn"/>
      <w:bookmarkEnd w:id="3"/>
    </w:p>
    <w:p w14:paraId="30EF5519" w14:textId="77777777" w:rsidR="00437FD8" w:rsidRDefault="00437FD8" w:rsidP="00437FD8">
      <w:pPr>
        <w:rPr>
          <w:rFonts w:ascii="Calibri" w:hAnsi="Calibri"/>
          <w:sz w:val="22"/>
        </w:rPr>
      </w:pPr>
      <w:r>
        <w:rPr>
          <w:rFonts w:ascii="Jost" w:hAnsi="Jost"/>
          <w:szCs w:val="24"/>
        </w:rPr>
        <w:t>Wer ist für die Verfolgung von angezeigten Ordnungswidrigkeiten in Bezug auf illegale Müllablagerungen in der Stadtgemeinde Bremen zuständig?</w:t>
      </w:r>
    </w:p>
    <w:p w14:paraId="68A06C22" w14:textId="77777777" w:rsidR="00437FD8" w:rsidRDefault="00437FD8" w:rsidP="00437FD8">
      <w:r>
        <w:rPr>
          <w:rFonts w:ascii="Jost" w:hAnsi="Jost"/>
          <w:szCs w:val="24"/>
        </w:rPr>
        <w:t> </w:t>
      </w:r>
    </w:p>
    <w:p w14:paraId="6D613C33" w14:textId="77777777" w:rsidR="00437FD8" w:rsidRDefault="00437FD8" w:rsidP="00437FD8">
      <w:pPr>
        <w:ind w:left="1418"/>
      </w:pPr>
      <w:r>
        <w:rPr>
          <w:rFonts w:ascii="Jost" w:hAnsi="Jost"/>
          <w:szCs w:val="24"/>
        </w:rPr>
        <w:t xml:space="preserve">Aus welchen Gründen ist es der Bremer Stadtreinigung (DBS) nicht gestattet Personalien von Müllsündern aufzunehmen, Ordnungswidrigkeitsverfahren einzuleiten und Bußgelder zu verhängen? </w:t>
      </w:r>
    </w:p>
    <w:p w14:paraId="464F674A" w14:textId="77777777" w:rsidR="00437FD8" w:rsidRDefault="00437FD8" w:rsidP="00437FD8">
      <w:r>
        <w:rPr>
          <w:rFonts w:ascii="Jost" w:hAnsi="Jost"/>
          <w:szCs w:val="24"/>
        </w:rPr>
        <w:t> </w:t>
      </w:r>
    </w:p>
    <w:p w14:paraId="6F3A57F9" w14:textId="1B065504" w:rsidR="00437FD8" w:rsidRDefault="00437FD8" w:rsidP="00437FD8">
      <w:pPr>
        <w:ind w:left="1418"/>
      </w:pPr>
      <w:r>
        <w:rPr>
          <w:rFonts w:ascii="Jost" w:hAnsi="Jost"/>
          <w:szCs w:val="24"/>
        </w:rPr>
        <w:t>Inwiefern beabsichtigt der Senat die DBS mit ähnlichen Befugnissen wie die Stadtreinigung Hamburg auszustatten, damit die DBS ebenfalls eigenständig Bußgelder gegen Müllsünder verhängen kann?</w:t>
      </w:r>
    </w:p>
    <w:p w14:paraId="06DF07B4" w14:textId="77777777" w:rsidR="001A355C" w:rsidRDefault="001A355C">
      <w:pPr>
        <w:pStyle w:val="SachText"/>
      </w:pPr>
    </w:p>
    <w:p w14:paraId="35373386" w14:textId="77777777" w:rsidR="001A355C" w:rsidRDefault="00CD3068">
      <w:pPr>
        <w:pStyle w:val="UnsichtbarSachText"/>
      </w:pPr>
      <w:bookmarkStart w:id="4" w:name="SACH0000043874#3#000Ende"/>
      <w:bookmarkEnd w:id="4"/>
      <w:r>
        <w:t>&lt;&lt;VL 8667/20 Mehr Befugnisse für die Bremer&gt;&gt; &lt;&lt;SachTextEnde&gt;&gt;</w:t>
      </w:r>
    </w:p>
    <w:p w14:paraId="21C058D3" w14:textId="77777777" w:rsidR="007A37DF" w:rsidRDefault="007A37DF">
      <w:pPr>
        <w:tabs>
          <w:tab w:val="right" w:pos="8789"/>
        </w:tabs>
        <w:jc w:val="both"/>
        <w:rPr>
          <w:szCs w:val="24"/>
        </w:rPr>
      </w:pPr>
    </w:p>
    <w:p w14:paraId="6B1C5285" w14:textId="77777777" w:rsidR="001A355C" w:rsidRDefault="00CD3068">
      <w:pPr>
        <w:pStyle w:val="UnsichtbarSonderText"/>
      </w:pPr>
      <w:r>
        <w:t>&lt;&lt;VL 8667/20 Mehr Befugnisse für die Bremer&gt;&gt; &lt;&lt;SonderTextBeginn&gt;&gt;</w:t>
      </w:r>
      <w:bookmarkStart w:id="5" w:name="SONDER0000043874#4#000Beginn"/>
      <w:bookmarkEnd w:id="5"/>
    </w:p>
    <w:p w14:paraId="3896972D" w14:textId="77777777" w:rsidR="00452338" w:rsidRPr="00C13541" w:rsidRDefault="00CD3068" w:rsidP="00C13541">
      <w:pPr>
        <w:jc w:val="right"/>
      </w:pPr>
      <w:r>
        <w:t>Heiko Strohmann und Fraktion der CDU</w:t>
      </w:r>
    </w:p>
    <w:p w14:paraId="043271B1" w14:textId="77777777" w:rsidR="001A355C" w:rsidRDefault="00CD3068">
      <w:pPr>
        <w:pStyle w:val="UnsichtbarSonderText"/>
      </w:pPr>
      <w:bookmarkStart w:id="6" w:name="SONDER0000043874#4#000Ende"/>
      <w:bookmarkEnd w:id="6"/>
      <w:r>
        <w:t>&lt;&lt;VL 8667/20 Mehr Befugnisse für die Bremer&gt;&gt; &lt;&lt;SonderTextEnde&gt;&gt;</w:t>
      </w:r>
    </w:p>
    <w:sectPr w:rsidR="001A355C" w:rsidSect="00F97C15">
      <w:type w:val="continuous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90B6" w14:textId="77777777" w:rsidR="00CD3068" w:rsidRDefault="00CD3068">
      <w:r>
        <w:separator/>
      </w:r>
    </w:p>
  </w:endnote>
  <w:endnote w:type="continuationSeparator" w:id="0">
    <w:p w14:paraId="6E6C817E" w14:textId="77777777" w:rsidR="00CD3068" w:rsidRDefault="00CD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t">
    <w:altName w:val="Times New Roman"/>
    <w:charset w:val="00"/>
    <w:family w:val="auto"/>
    <w:pitch w:val="variable"/>
    <w:sig w:usb0="00000001" w:usb1="0000205B" w:usb2="0000001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97DC6" w14:textId="77777777" w:rsidR="00CD3068" w:rsidRDefault="00CD3068">
      <w:r>
        <w:separator/>
      </w:r>
    </w:p>
  </w:footnote>
  <w:footnote w:type="continuationSeparator" w:id="0">
    <w:p w14:paraId="5647E0F4" w14:textId="77777777" w:rsidR="00CD3068" w:rsidRDefault="00CD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5488"/>
    <w:multiLevelType w:val="hybridMultilevel"/>
    <w:tmpl w:val="1000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15"/>
    <w:rsid w:val="00027A82"/>
    <w:rsid w:val="00073B7C"/>
    <w:rsid w:val="000C2A34"/>
    <w:rsid w:val="001A355C"/>
    <w:rsid w:val="00245B52"/>
    <w:rsid w:val="00297F0A"/>
    <w:rsid w:val="003B6773"/>
    <w:rsid w:val="00413C3F"/>
    <w:rsid w:val="004358B8"/>
    <w:rsid w:val="00437FD8"/>
    <w:rsid w:val="00474F9B"/>
    <w:rsid w:val="004B22D7"/>
    <w:rsid w:val="0055359A"/>
    <w:rsid w:val="00565D22"/>
    <w:rsid w:val="006D0B17"/>
    <w:rsid w:val="007A37DF"/>
    <w:rsid w:val="0082637E"/>
    <w:rsid w:val="008B7C93"/>
    <w:rsid w:val="00903A9F"/>
    <w:rsid w:val="00906F3B"/>
    <w:rsid w:val="00925F5A"/>
    <w:rsid w:val="009908FD"/>
    <w:rsid w:val="00A3433C"/>
    <w:rsid w:val="00A451DD"/>
    <w:rsid w:val="00C47785"/>
    <w:rsid w:val="00C51705"/>
    <w:rsid w:val="00CD3068"/>
    <w:rsid w:val="00D348E1"/>
    <w:rsid w:val="00DD005C"/>
    <w:rsid w:val="00E5393C"/>
    <w:rsid w:val="00E77AE8"/>
    <w:rsid w:val="00E96733"/>
    <w:rsid w:val="00EC535F"/>
    <w:rsid w:val="00F00807"/>
    <w:rsid w:val="00F474F7"/>
    <w:rsid w:val="00F9761C"/>
    <w:rsid w:val="00F97C15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60F34"/>
  <w15:docId w15:val="{AC8351A6-88AE-4405-965A-D5C431A4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7C1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97C15"/>
    <w:pPr>
      <w:keepNext/>
      <w:tabs>
        <w:tab w:val="right" w:pos="8789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97C15"/>
    <w:pPr>
      <w:keepNext/>
      <w:tabs>
        <w:tab w:val="right" w:pos="8789"/>
      </w:tabs>
      <w:outlineLvl w:val="1"/>
    </w:pPr>
    <w:rPr>
      <w:vanish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97C15"/>
    <w:pPr>
      <w:keepNext/>
      <w:tabs>
        <w:tab w:val="right" w:pos="8789"/>
      </w:tabs>
      <w:jc w:val="right"/>
      <w:outlineLvl w:val="2"/>
    </w:pPr>
    <w:rPr>
      <w:vanish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06F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06F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06F3B"/>
    <w:rPr>
      <w:rFonts w:ascii="Cambria" w:hAnsi="Cambria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F97C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06F3B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F97C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06F3B"/>
    <w:rPr>
      <w:rFonts w:ascii="Arial" w:hAnsi="Arial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F9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06F3B"/>
    <w:rPr>
      <w:rFonts w:cs="Times New Roman"/>
      <w:sz w:val="2"/>
    </w:rPr>
  </w:style>
  <w:style w:type="paragraph" w:customStyle="1" w:styleId="BetrText">
    <w:name w:val="BetrText"/>
    <w:basedOn w:val="Standard"/>
    <w:uiPriority w:val="99"/>
    <w:rsid w:val="00F97C15"/>
    <w:rPr>
      <w:b/>
    </w:rPr>
  </w:style>
  <w:style w:type="paragraph" w:customStyle="1" w:styleId="UnsichtbarBetrText">
    <w:name w:val="UnsichtbarBetrText"/>
    <w:basedOn w:val="Standard"/>
    <w:next w:val="BetrText"/>
    <w:pPr>
      <w:shd w:val="clear" w:color="auto" w:fill="CCFFFF"/>
      <w:jc w:val="center"/>
    </w:pPr>
    <w:rPr>
      <w:vanish/>
      <w:sz w:val="16"/>
      <w:szCs w:val="8"/>
    </w:rPr>
  </w:style>
  <w:style w:type="paragraph" w:customStyle="1" w:styleId="SachText">
    <w:name w:val="SachText"/>
    <w:basedOn w:val="Standard"/>
    <w:uiPriority w:val="99"/>
    <w:rsid w:val="00F97C15"/>
  </w:style>
  <w:style w:type="paragraph" w:customStyle="1" w:styleId="UnsichtbarSachText">
    <w:name w:val="UnsichtbarSachText"/>
    <w:basedOn w:val="Standard"/>
    <w:next w:val="SachText"/>
    <w:pPr>
      <w:shd w:val="clear" w:color="auto" w:fill="FFFF99"/>
      <w:jc w:val="center"/>
    </w:pPr>
    <w:rPr>
      <w:vanish/>
      <w:sz w:val="16"/>
      <w:szCs w:val="8"/>
    </w:rPr>
  </w:style>
  <w:style w:type="paragraph" w:customStyle="1" w:styleId="SonderText">
    <w:name w:val="SonderText"/>
    <w:basedOn w:val="Standard"/>
    <w:uiPriority w:val="99"/>
    <w:rsid w:val="00F97C15"/>
  </w:style>
  <w:style w:type="paragraph" w:customStyle="1" w:styleId="UnsichtbarSonderText">
    <w:name w:val="UnsichtbarSonderText"/>
    <w:basedOn w:val="Standard"/>
    <w:next w:val="SonderText"/>
    <w:pPr>
      <w:shd w:val="clear" w:color="auto" w:fill="FFCC99"/>
      <w:jc w:val="center"/>
    </w:pPr>
    <w:rPr>
      <w:vanish/>
      <w:sz w:val="16"/>
      <w:szCs w:val="8"/>
    </w:rPr>
  </w:style>
  <w:style w:type="paragraph" w:customStyle="1" w:styleId="MSDNETZeile">
    <w:name w:val="MSDNETZeile"/>
    <w:basedOn w:val="Standard"/>
    <w:next w:val="Standard"/>
    <w:rPr>
      <w:sz w:val="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dh1\Lokale%20Einstellungen\Temporary%20Internet%20Files\OLK17F0\18_Kleine_Anfrag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18_Kleine_Anfrage (2).dot</Template>
  <TotalTime>0</TotalTime>
  <Pages>1</Pages>
  <Words>92</Words>
  <Characters>1090</Characters>
  <Application>Microsoft Office Word</Application>
  <DocSecurity>4</DocSecurity>
  <Lines>9</Lines>
  <Paragraphs>2</Paragraphs>
  <ScaleCrop>false</ScaleCrop>
  <Company>Bündnis 90 / Die Grünen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BREMISCHE BÜRGERSCHAFT</dc:title>
  <dc:subject/>
  <dc:creator>dh1</dc:creator>
  <cp:keywords/>
  <dc:description/>
  <cp:lastModifiedBy>Matzke, Christina (Bürgerschaftskanzlei)</cp:lastModifiedBy>
  <cp:revision>2</cp:revision>
  <cp:lastPrinted>2004-10-05T09:57:00Z</cp:lastPrinted>
  <dcterms:created xsi:type="dcterms:W3CDTF">2023-03-28T11:11:00Z</dcterms:created>
  <dcterms:modified xsi:type="dcterms:W3CDTF">2023-03-28T11:11:00Z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.NET_DateiName">
    <vt:lpwstr>T43874-0</vt:lpwstr>
  </property>
  <property fmtid="{D5CDD505-2E9C-101B-9397-08002B2CF9AE}" pid="3" name="SD.NET_VorlagenSteuerung">
    <vt:lpwstr>0</vt:lpwstr>
  </property>
  <property fmtid="{D5CDD505-2E9C-101B-9397-08002B2CF9AE}" pid="4" name="SD.NET_WordFormularSteuerung">
    <vt:lpwstr>0</vt:lpwstr>
  </property>
</Properties>
</file>